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CFCEE" w14:textId="77777777" w:rsidR="00014D22" w:rsidRDefault="00000000">
      <w:pPr>
        <w:spacing w:line="240" w:lineRule="atLeast"/>
        <w:jc w:val="center"/>
      </w:pPr>
      <w:r>
        <w:rPr>
          <w:rFonts w:ascii="標楷體" w:eastAsia="標楷體" w:hAnsi="標楷體"/>
          <w:sz w:val="40"/>
          <w:szCs w:val="40"/>
        </w:rPr>
        <w:t>財團法人臺灣更生保護會總會</w:t>
      </w:r>
      <w:r>
        <w:rPr>
          <w:rFonts w:eastAsia="標楷體"/>
          <w:sz w:val="40"/>
          <w:szCs w:val="40"/>
        </w:rPr>
        <w:t>甄選專員報名表</w:t>
      </w:r>
    </w:p>
    <w:tbl>
      <w:tblPr>
        <w:tblW w:w="142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2636"/>
        <w:gridCol w:w="2756"/>
        <w:gridCol w:w="2348"/>
        <w:gridCol w:w="813"/>
        <w:gridCol w:w="525"/>
        <w:gridCol w:w="1534"/>
        <w:gridCol w:w="896"/>
        <w:gridCol w:w="1272"/>
      </w:tblGrid>
      <w:tr w:rsidR="00014D22" w14:paraId="31150731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FE1EB" w14:textId="77777777" w:rsidR="00014D22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63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ADBB2" w14:textId="77777777" w:rsidR="00014D22" w:rsidRDefault="00014D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B2802" w14:textId="77777777" w:rsidR="00014D22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請黏貼最近三個月內之</w:t>
            </w:r>
          </w:p>
          <w:p w14:paraId="525AC797" w14:textId="77777777" w:rsidR="00014D22" w:rsidRDefault="00000000">
            <w:pPr>
              <w:spacing w:line="400" w:lineRule="exact"/>
              <w:jc w:val="center"/>
            </w:pPr>
            <w:r>
              <w:rPr>
                <w:rFonts w:eastAsia="標楷體"/>
              </w:rPr>
              <w:t>二吋彩色正面半身相片</w:t>
            </w:r>
          </w:p>
        </w:tc>
        <w:tc>
          <w:tcPr>
            <w:tcW w:w="23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7D726" w14:textId="77777777" w:rsidR="00014D22" w:rsidRDefault="00000000">
            <w:pPr>
              <w:spacing w:line="4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服兵役情形</w:t>
            </w:r>
          </w:p>
          <w:p w14:paraId="64F5D133" w14:textId="77777777" w:rsidR="00014D22" w:rsidRDefault="00000000">
            <w:pPr>
              <w:spacing w:line="400" w:lineRule="exact"/>
              <w:jc w:val="center"/>
            </w:pPr>
            <w:r>
              <w:rPr>
                <w:rFonts w:eastAsia="標楷體"/>
              </w:rPr>
              <w:t>〈未服役者免填寫〉</w:t>
            </w:r>
          </w:p>
        </w:tc>
        <w:tc>
          <w:tcPr>
            <w:tcW w:w="50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7903B" w14:textId="77777777" w:rsidR="00014D22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親屬資料</w:t>
            </w:r>
          </w:p>
        </w:tc>
      </w:tr>
      <w:tr w:rsidR="00014D22" w14:paraId="477A7D49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4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1C1E3" w14:textId="77777777" w:rsidR="00014D22" w:rsidRDefault="00014D2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7E833" w14:textId="77777777" w:rsidR="00014D22" w:rsidRDefault="00014D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3B1FD" w14:textId="77777777" w:rsidR="00014D22" w:rsidRDefault="00014D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FF900" w14:textId="77777777" w:rsidR="00014D22" w:rsidRDefault="00014D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0306B" w14:textId="77777777" w:rsidR="00014D22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稱謂</w:t>
            </w:r>
          </w:p>
        </w:tc>
        <w:tc>
          <w:tcPr>
            <w:tcW w:w="205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E5448" w14:textId="77777777" w:rsidR="00014D22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43F12" w14:textId="77777777" w:rsidR="00014D22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48B8C" w14:textId="77777777" w:rsidR="00014D22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職業</w:t>
            </w:r>
          </w:p>
        </w:tc>
      </w:tr>
      <w:tr w:rsidR="00014D22" w14:paraId="5EBA9286" w14:textId="7777777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52413" w14:textId="77777777" w:rsidR="00014D22" w:rsidRDefault="0000000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5BC7A" w14:textId="77777777" w:rsidR="00014D22" w:rsidRDefault="00014D22">
            <w:pPr>
              <w:spacing w:line="500" w:lineRule="exact"/>
              <w:ind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C6A6A" w14:textId="77777777" w:rsidR="00014D22" w:rsidRDefault="00014D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B3309" w14:textId="77777777" w:rsidR="00014D22" w:rsidRDefault="0000000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軍種：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1A188" w14:textId="77777777" w:rsidR="00014D22" w:rsidRDefault="00014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EC044" w14:textId="77777777" w:rsidR="00014D22" w:rsidRDefault="00014D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2ACB9" w14:textId="77777777" w:rsidR="00014D22" w:rsidRDefault="00014D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8FBA4" w14:textId="77777777" w:rsidR="00014D22" w:rsidRDefault="00014D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4D22" w14:paraId="21386E93" w14:textId="7777777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4179D" w14:textId="77777777" w:rsidR="00014D22" w:rsidRDefault="00000000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AC251" w14:textId="77777777" w:rsidR="00014D22" w:rsidRDefault="00000000">
            <w:pPr>
              <w:spacing w:line="240" w:lineRule="atLeast"/>
              <w:ind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　　月　　日</w:t>
            </w:r>
          </w:p>
        </w:tc>
        <w:tc>
          <w:tcPr>
            <w:tcW w:w="27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D86ED" w14:textId="77777777" w:rsidR="00014D22" w:rsidRDefault="00014D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E0258" w14:textId="77777777" w:rsidR="00014D22" w:rsidRDefault="0000000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兵科：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D86A" w14:textId="77777777" w:rsidR="00014D22" w:rsidRDefault="00014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72A75" w14:textId="77777777" w:rsidR="00014D22" w:rsidRDefault="00014D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9D13" w14:textId="77777777" w:rsidR="00014D22" w:rsidRDefault="00014D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AC230" w14:textId="77777777" w:rsidR="00014D22" w:rsidRDefault="00014D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4D22" w14:paraId="4B65CF33" w14:textId="7777777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6CDA7" w14:textId="77777777" w:rsidR="00014D22" w:rsidRDefault="00000000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最高學歷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C47BF" w14:textId="77777777" w:rsidR="00014D22" w:rsidRDefault="00014D22">
            <w:pPr>
              <w:spacing w:line="240" w:lineRule="atLeast"/>
              <w:ind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9608C" w14:textId="77777777" w:rsidR="00014D22" w:rsidRDefault="00014D22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9C5EF" w14:textId="77777777" w:rsidR="00014D22" w:rsidRDefault="00000000">
            <w:pPr>
              <w:spacing w:line="500" w:lineRule="exact"/>
            </w:pPr>
            <w:r>
              <w:rPr>
                <w:rFonts w:ascii="標楷體" w:eastAsia="標楷體" w:hAnsi="標楷體"/>
              </w:rPr>
              <w:t>軍階：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B2AF5" w14:textId="77777777" w:rsidR="00014D22" w:rsidRDefault="00014D2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BB744" w14:textId="77777777" w:rsidR="00014D22" w:rsidRDefault="00014D22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A9BC" w14:textId="77777777" w:rsidR="00014D22" w:rsidRDefault="00014D22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658B5" w14:textId="77777777" w:rsidR="00014D22" w:rsidRDefault="00014D22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4D22" w14:paraId="26C7EDAF" w14:textId="7777777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AC141" w14:textId="77777777" w:rsidR="00014D22" w:rsidRDefault="0000000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49967" w14:textId="77777777" w:rsidR="00014D22" w:rsidRDefault="00014D22">
            <w:pPr>
              <w:spacing w:line="500" w:lineRule="exact"/>
              <w:ind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DE680" w14:textId="77777777" w:rsidR="00014D22" w:rsidRDefault="00014D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8D6D" w14:textId="77777777" w:rsidR="00014D22" w:rsidRDefault="0000000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服役年限：    年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E48AC" w14:textId="77777777" w:rsidR="00014D22" w:rsidRDefault="00014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69931" w14:textId="77777777" w:rsidR="00014D22" w:rsidRDefault="00014D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FDB2C" w14:textId="77777777" w:rsidR="00014D22" w:rsidRDefault="00014D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7EFD1" w14:textId="77777777" w:rsidR="00014D22" w:rsidRDefault="00014D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4D22" w14:paraId="1D4C9E65" w14:textId="7777777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145C" w14:textId="77777777" w:rsidR="00014D22" w:rsidRDefault="00000000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工作經歷</w:t>
            </w:r>
          </w:p>
        </w:tc>
        <w:tc>
          <w:tcPr>
            <w:tcW w:w="2636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7F9B2" w14:textId="77777777" w:rsidR="00014D22" w:rsidRDefault="00014D22">
            <w:pPr>
              <w:spacing w:line="240" w:lineRule="atLeast"/>
              <w:ind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2E733" w14:textId="77777777" w:rsidR="00014D22" w:rsidRDefault="00000000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緊急聯絡人姓名</w:t>
            </w:r>
          </w:p>
        </w:tc>
        <w:tc>
          <w:tcPr>
            <w:tcW w:w="234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C5894" w14:textId="77777777" w:rsidR="00014D22" w:rsidRDefault="00000000">
            <w:pPr>
              <w:spacing w:line="5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緊急聯絡人</w:t>
            </w: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F29CB" w14:textId="77777777" w:rsidR="00014D22" w:rsidRDefault="00014D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30651" w14:textId="77777777" w:rsidR="00014D22" w:rsidRDefault="00014D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64CC2" w14:textId="77777777" w:rsidR="00014D22" w:rsidRDefault="00014D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B8792" w14:textId="77777777" w:rsidR="00014D22" w:rsidRDefault="00014D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4D22" w14:paraId="1F9670C8" w14:textId="7777777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44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53E91" w14:textId="77777777" w:rsidR="00014D22" w:rsidRDefault="00000000">
            <w:pPr>
              <w:spacing w:line="2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(填寫服務機關、職稱及起迄工作年資)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E0B28" w14:textId="77777777" w:rsidR="00014D22" w:rsidRDefault="00014D22">
            <w:pPr>
              <w:spacing w:line="240" w:lineRule="atLeast"/>
              <w:ind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EC623" w14:textId="77777777" w:rsidR="00014D22" w:rsidRDefault="00014D22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406EF" w14:textId="77777777" w:rsidR="00014D22" w:rsidRDefault="00014D22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AA69C" w14:textId="77777777" w:rsidR="00014D22" w:rsidRDefault="00014D2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699D2" w14:textId="77777777" w:rsidR="00014D22" w:rsidRDefault="00014D22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7DD89" w14:textId="77777777" w:rsidR="00014D22" w:rsidRDefault="00014D22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ABF38" w14:textId="77777777" w:rsidR="00014D22" w:rsidRDefault="00014D22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4D22" w14:paraId="0512DBF6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44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16D4A" w14:textId="77777777" w:rsidR="00014D22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7740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A9868" w14:textId="77777777" w:rsidR="00014D22" w:rsidRDefault="00014D2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5B688" w14:textId="77777777" w:rsidR="00014D22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7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856B2" w14:textId="77777777" w:rsidR="00014D22" w:rsidRDefault="00014D2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4D22" w14:paraId="2DC06A26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44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D120E" w14:textId="77777777" w:rsidR="00014D22" w:rsidRDefault="0000000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7740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A8AF0" w14:textId="77777777" w:rsidR="00014D22" w:rsidRDefault="00014D2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0E996" w14:textId="77777777" w:rsidR="00014D22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行動電話</w:t>
            </w:r>
          </w:p>
        </w:tc>
        <w:tc>
          <w:tcPr>
            <w:tcW w:w="37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DF582" w14:textId="77777777" w:rsidR="00014D22" w:rsidRDefault="00014D2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4D22" w14:paraId="4AB78263" w14:textId="77777777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4F930" w14:textId="77777777" w:rsidR="00014D22" w:rsidRDefault="00000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報名登記時應繳交文件</w:t>
            </w:r>
          </w:p>
        </w:tc>
        <w:tc>
          <w:tcPr>
            <w:tcW w:w="7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887EB" w14:textId="77777777" w:rsidR="00014D22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□1.履歷表  □2.自傳  □3.國民身分證正、反面影本</w:t>
            </w:r>
          </w:p>
          <w:p w14:paraId="2E132846" w14:textId="77777777" w:rsidR="00014D22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□4.最高學歷畢業證書影本</w:t>
            </w:r>
          </w:p>
          <w:p w14:paraId="2FFCE078" w14:textId="77777777" w:rsidR="00014D22" w:rsidRDefault="00014D22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040" w:type="dxa"/>
            <w:gridSpan w:val="5"/>
            <w:vMerge w:val="restart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C29AC" w14:textId="77777777" w:rsidR="00014D22" w:rsidRDefault="00000000">
            <w:pPr>
              <w:spacing w:line="4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（請親筆簽名並蓋章）</w:t>
            </w:r>
          </w:p>
          <w:p w14:paraId="0617694E" w14:textId="77777777" w:rsidR="00014D22" w:rsidRDefault="00000000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甄選者：                         </w:t>
            </w:r>
          </w:p>
          <w:p w14:paraId="4B2F8331" w14:textId="77777777" w:rsidR="00014D22" w:rsidRDefault="00014D22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8C8CEEE" w14:textId="77777777" w:rsidR="00014D22" w:rsidRDefault="00000000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中華民國         年        月       日</w:t>
            </w:r>
          </w:p>
        </w:tc>
      </w:tr>
      <w:tr w:rsidR="00014D22" w14:paraId="54456FC1" w14:textId="77777777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1E89A" w14:textId="77777777" w:rsidR="00014D22" w:rsidRDefault="0000000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774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55794" w14:textId="77777777" w:rsidR="00014D22" w:rsidRDefault="0000000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1.請註明選擇之中文輸入法：</w:t>
            </w:r>
          </w:p>
          <w:p w14:paraId="54CD9784" w14:textId="77777777" w:rsidR="00014D22" w:rsidRDefault="00000000">
            <w:pPr>
              <w:spacing w:line="280" w:lineRule="exact"/>
              <w:ind w:left="240" w:hanging="240"/>
            </w:pPr>
            <w:r>
              <w:rPr>
                <w:rFonts w:ascii="標楷體" w:eastAsia="標楷體" w:hAnsi="標楷體"/>
              </w:rPr>
              <w:t>2.報名應辦各項手續及應繳文件務須齊全。</w:t>
            </w:r>
          </w:p>
        </w:tc>
        <w:tc>
          <w:tcPr>
            <w:tcW w:w="5040" w:type="dxa"/>
            <w:gridSpan w:val="5"/>
            <w:vMerge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A791E" w14:textId="77777777" w:rsidR="00014D22" w:rsidRDefault="00014D22">
            <w:pPr>
              <w:spacing w:line="280" w:lineRule="exact"/>
              <w:ind w:left="240" w:hanging="240"/>
              <w:rPr>
                <w:rFonts w:ascii="標楷體" w:eastAsia="標楷體" w:hAnsi="標楷體"/>
              </w:rPr>
            </w:pPr>
          </w:p>
        </w:tc>
      </w:tr>
      <w:tr w:rsidR="00014D22" w14:paraId="6C88C97F" w14:textId="77777777">
        <w:tblPrEx>
          <w:tblCellMar>
            <w:top w:w="0" w:type="dxa"/>
            <w:bottom w:w="0" w:type="dxa"/>
          </w:tblCellMar>
        </w:tblPrEx>
        <w:tc>
          <w:tcPr>
            <w:tcW w:w="1422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D22B2" w14:textId="77777777" w:rsidR="00014D22" w:rsidRDefault="0000000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審查結果</w:t>
            </w:r>
          </w:p>
        </w:tc>
      </w:tr>
      <w:tr w:rsidR="00014D22" w14:paraId="061017BF" w14:textId="77777777">
        <w:tblPrEx>
          <w:tblCellMar>
            <w:top w:w="0" w:type="dxa"/>
            <w:bottom w:w="0" w:type="dxa"/>
          </w:tblCellMar>
        </w:tblPrEx>
        <w:tc>
          <w:tcPr>
            <w:tcW w:w="1422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70E3D" w14:textId="77777777" w:rsidR="00014D22" w:rsidRDefault="00000000">
            <w:pPr>
              <w:spacing w:before="270" w:line="420" w:lineRule="exac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□資格核符擬准予參加甄試。</w:t>
            </w:r>
          </w:p>
          <w:p w14:paraId="61DA12CC" w14:textId="77777777" w:rsidR="00014D22" w:rsidRDefault="00000000">
            <w:pPr>
              <w:spacing w:after="270" w:line="420" w:lineRule="exact"/>
            </w:pPr>
            <w:r>
              <w:rPr>
                <w:rFonts w:ascii="標楷體" w:eastAsia="標楷體" w:hAnsi="標楷體"/>
                <w:sz w:val="32"/>
                <w:szCs w:val="28"/>
              </w:rPr>
              <w:t>□資格未符。</w:t>
            </w:r>
          </w:p>
        </w:tc>
      </w:tr>
    </w:tbl>
    <w:p w14:paraId="326BA2A0" w14:textId="77777777" w:rsidR="00014D22" w:rsidRDefault="00014D22">
      <w:pPr>
        <w:spacing w:line="40" w:lineRule="exact"/>
      </w:pPr>
    </w:p>
    <w:sectPr w:rsidR="00014D22">
      <w:pgSz w:w="16838" w:h="11906" w:orient="landscape"/>
      <w:pgMar w:top="340" w:right="1418" w:bottom="289" w:left="1418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891EA" w14:textId="77777777" w:rsidR="00F61A9F" w:rsidRDefault="00F61A9F">
      <w:r>
        <w:separator/>
      </w:r>
    </w:p>
  </w:endnote>
  <w:endnote w:type="continuationSeparator" w:id="0">
    <w:p w14:paraId="6DCA39B9" w14:textId="77777777" w:rsidR="00F61A9F" w:rsidRDefault="00F6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A738D" w14:textId="77777777" w:rsidR="00F61A9F" w:rsidRDefault="00F61A9F">
      <w:r>
        <w:rPr>
          <w:color w:val="000000"/>
        </w:rPr>
        <w:separator/>
      </w:r>
    </w:p>
  </w:footnote>
  <w:footnote w:type="continuationSeparator" w:id="0">
    <w:p w14:paraId="5CC565AD" w14:textId="77777777" w:rsidR="00F61A9F" w:rsidRDefault="00F61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14D22"/>
    <w:rsid w:val="00014D22"/>
    <w:rsid w:val="00301E79"/>
    <w:rsid w:val="00F6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8F1CF2"/>
  <w15:docId w15:val="{A2605687-04CB-471D-8DF4-C3D7211E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rFonts w:cs="Times New Roman"/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rFonts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TKU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財團法人臺灣更生保護會基隆分會甄選專任助理幹事報名表</dc:title>
  <dc:creator>user</dc:creator>
  <cp:lastModifiedBy>鄭靜宜</cp:lastModifiedBy>
  <cp:revision>2</cp:revision>
  <cp:lastPrinted>2023-04-06T07:33:00Z</cp:lastPrinted>
  <dcterms:created xsi:type="dcterms:W3CDTF">2023-07-31T01:28:00Z</dcterms:created>
  <dcterms:modified xsi:type="dcterms:W3CDTF">2023-07-31T01:28:00Z</dcterms:modified>
</cp:coreProperties>
</file>